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686"/>
        <w:gridCol w:w="6836"/>
      </w:tblGrid>
      <w:tr w:rsidR="002C2CDD" w:rsidRPr="00013B69" w14:paraId="49BA809A" w14:textId="77777777" w:rsidTr="00F836F1">
        <w:tc>
          <w:tcPr>
            <w:tcW w:w="3686" w:type="dxa"/>
            <w:tcMar>
              <w:top w:w="504" w:type="dxa"/>
              <w:right w:w="720" w:type="dxa"/>
            </w:tcMar>
          </w:tcPr>
          <w:p w14:paraId="3A0400C0" w14:textId="77777777" w:rsidR="00A50939" w:rsidRPr="006E0B93" w:rsidRDefault="00000000" w:rsidP="007569C1">
            <w:pPr>
              <w:pStyle w:val="Ttulo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bjetivo:"/>
                <w:tag w:val="Objetivo:"/>
                <w:id w:val="319159961"/>
                <w:placeholder>
                  <w:docPart w:val="E36E8997BB8947CEA0D8D99348EF9075"/>
                </w:placeholder>
                <w:temporary/>
                <w:showingPlcHdr/>
                <w15:appearance w15:val="hidden"/>
              </w:sdtPr>
              <w:sdtContent>
                <w:r w:rsidR="00E12C60" w:rsidRPr="006E0B93">
                  <w:rPr>
                    <w:rFonts w:ascii="Arial" w:hAnsi="Arial" w:cs="Arial"/>
                    <w:sz w:val="22"/>
                    <w:szCs w:val="22"/>
                    <w:lang w:bidi="es-ES"/>
                  </w:rPr>
                  <w:t>Objetivo</w:t>
                </w:r>
              </w:sdtContent>
            </w:sdt>
          </w:p>
          <w:p w14:paraId="294DA687" w14:textId="199A46E6" w:rsidR="002C2CDD" w:rsidRDefault="00013B69" w:rsidP="00013B69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Encontrar estabilidad y una familia laboral donde pueda seguir creciendo y aportando todas mis fortalezas y experiencia.</w:t>
            </w:r>
          </w:p>
          <w:p w14:paraId="06E3F2ED" w14:textId="77777777" w:rsidR="005E2667" w:rsidRDefault="005E2667" w:rsidP="00013B69">
            <w:pPr>
              <w:rPr>
                <w:rFonts w:ascii="Arial" w:hAnsi="Arial" w:cs="Arial"/>
              </w:rPr>
            </w:pPr>
          </w:p>
          <w:p w14:paraId="637CA132" w14:textId="77777777" w:rsidR="005E2667" w:rsidRDefault="005E2667" w:rsidP="00013B69">
            <w:pPr>
              <w:rPr>
                <w:rFonts w:ascii="Arial" w:hAnsi="Arial" w:cs="Arial"/>
              </w:rPr>
            </w:pPr>
          </w:p>
          <w:p w14:paraId="3685CA09" w14:textId="77777777" w:rsidR="005E2667" w:rsidRDefault="005E2667" w:rsidP="00013B69">
            <w:pPr>
              <w:rPr>
                <w:rFonts w:ascii="Arial" w:hAnsi="Arial" w:cs="Arial"/>
              </w:rPr>
            </w:pPr>
          </w:p>
          <w:p w14:paraId="66AEADDB" w14:textId="77777777" w:rsidR="00BC03DE" w:rsidRDefault="00BC03DE" w:rsidP="00013B69">
            <w:pPr>
              <w:rPr>
                <w:rFonts w:ascii="Arial" w:hAnsi="Arial" w:cs="Arial"/>
              </w:rPr>
            </w:pPr>
          </w:p>
          <w:p w14:paraId="6B1F0146" w14:textId="77777777" w:rsidR="00BC03DE" w:rsidRPr="006E0B93" w:rsidRDefault="00BC03DE" w:rsidP="00013B69">
            <w:pPr>
              <w:rPr>
                <w:rFonts w:ascii="Arial" w:hAnsi="Arial" w:cs="Arial"/>
              </w:rPr>
            </w:pPr>
          </w:p>
          <w:p w14:paraId="22FA50C0" w14:textId="77777777" w:rsidR="002C2CDD" w:rsidRPr="006E0B93" w:rsidRDefault="00000000" w:rsidP="007569C1">
            <w:pPr>
              <w:pStyle w:val="Ttulo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Aptitudes:"/>
                <w:tag w:val="Aptitudes:"/>
                <w:id w:val="1490835561"/>
                <w:placeholder>
                  <w:docPart w:val="1B77495B11784F19985B404F2F673203"/>
                </w:placeholder>
                <w:temporary/>
                <w:showingPlcHdr/>
                <w15:appearance w15:val="hidden"/>
              </w:sdtPr>
              <w:sdtContent>
                <w:r w:rsidR="002C2CDD" w:rsidRPr="006E0B93">
                  <w:rPr>
                    <w:rFonts w:ascii="Arial" w:hAnsi="Arial" w:cs="Arial"/>
                    <w:sz w:val="22"/>
                    <w:szCs w:val="22"/>
                    <w:lang w:bidi="es-ES"/>
                  </w:rPr>
                  <w:t>Aptitudes</w:t>
                </w:r>
              </w:sdtContent>
            </w:sdt>
          </w:p>
          <w:p w14:paraId="606BB8C6" w14:textId="0C127E6A" w:rsidR="00741125" w:rsidRPr="006E0B93" w:rsidRDefault="00013B69" w:rsidP="00741125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3</w:t>
            </w:r>
            <w:r w:rsidR="00A845AF">
              <w:rPr>
                <w:rFonts w:ascii="Arial" w:hAnsi="Arial" w:cs="Arial"/>
              </w:rPr>
              <w:t>4</w:t>
            </w:r>
            <w:r w:rsidRPr="006E0B93">
              <w:rPr>
                <w:rFonts w:ascii="Arial" w:hAnsi="Arial" w:cs="Arial"/>
              </w:rPr>
              <w:t xml:space="preserve"> años de experiencia laboral en diferentes áreas. Las cuales me han formado como un profesional sólido y confiable.</w:t>
            </w:r>
          </w:p>
          <w:p w14:paraId="756DA05C" w14:textId="77777777" w:rsidR="00013B69" w:rsidRPr="006E0B93" w:rsidRDefault="00013B69" w:rsidP="00741125">
            <w:pPr>
              <w:rPr>
                <w:rFonts w:ascii="Arial" w:hAnsi="Arial" w:cs="Arial"/>
              </w:rPr>
            </w:pPr>
          </w:p>
          <w:p w14:paraId="77F8A911" w14:textId="545A91E6" w:rsidR="00013B69" w:rsidRPr="006E0B93" w:rsidRDefault="00013B69" w:rsidP="00741125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Cuento con las habilidades blandas necesarias para trabajar y formar equipos, eficientes, disciplinados y cohesionados</w:t>
            </w:r>
            <w:r w:rsidR="00540339" w:rsidRPr="006E0B93">
              <w:rPr>
                <w:rFonts w:ascii="Arial" w:hAnsi="Arial" w:cs="Arial"/>
              </w:rPr>
              <w:t>. También manejo habilidades duras y técnicas para desarrollar mi trabajo.</w:t>
            </w:r>
          </w:p>
        </w:tc>
        <w:tc>
          <w:tcPr>
            <w:tcW w:w="6836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836"/>
            </w:tblGrid>
            <w:tr w:rsidR="00C612DA" w:rsidRPr="006E0B93" w14:paraId="25BF3FC8" w14:textId="77777777" w:rsidTr="00E249AD">
              <w:trPr>
                <w:trHeight w:hRule="exact" w:val="1629"/>
              </w:trPr>
              <w:tc>
                <w:tcPr>
                  <w:tcW w:w="6055" w:type="dxa"/>
                  <w:vAlign w:val="center"/>
                </w:tcPr>
                <w:p w14:paraId="197AF0C8" w14:textId="77777777" w:rsidR="00C612DA" w:rsidRPr="006E0B93" w:rsidRDefault="00000000" w:rsidP="00E249AD">
                  <w:pPr>
                    <w:pStyle w:val="Ttulo1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alias w:val="Escriba su nombre:"/>
                      <w:tag w:val="Escriba su nombre:"/>
                      <w:id w:val="-296147368"/>
                      <w:placeholder>
                        <w:docPart w:val="FB7669F39AEB49828FC7C689D16736F5"/>
                      </w:placeholder>
                      <w15:appearance w15:val="hidden"/>
                    </w:sdtPr>
                    <w:sdtContent>
                      <w:r w:rsidR="00097F22" w:rsidRPr="006E0B93">
                        <w:rPr>
                          <w:rFonts w:ascii="Arial" w:hAnsi="Arial" w:cs="Arial"/>
                          <w:sz w:val="22"/>
                          <w:szCs w:val="22"/>
                        </w:rPr>
                        <w:t>Francisco villarroel salas</w:t>
                      </w:r>
                    </w:sdtContent>
                  </w:sdt>
                </w:p>
                <w:p w14:paraId="1C73E906" w14:textId="0EA547FE" w:rsidR="00906BEE" w:rsidRPr="006E0B93" w:rsidRDefault="00000000" w:rsidP="00E249AD">
                  <w:pPr>
                    <w:pStyle w:val="Ttulo2"/>
                    <w:jc w:val="left"/>
                    <w:rPr>
                      <w:rFonts w:ascii="Arial" w:hAnsi="Arial" w:cs="Arial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Cs w:val="22"/>
                      </w:rPr>
                      <w:alias w:val="Escriba la profesión o el sector:"/>
                      <w:tag w:val="Escriba la profesión o el sector:"/>
                      <w:id w:val="-223601802"/>
                      <w:placeholder>
                        <w:docPart w:val="AF9AC909A8FA473F9866C9D0586F04D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097F22" w:rsidRPr="006E0B93">
                        <w:rPr>
                          <w:rFonts w:ascii="Arial" w:hAnsi="Arial" w:cs="Arial"/>
                          <w:szCs w:val="22"/>
                        </w:rPr>
                        <w:t xml:space="preserve">Técnico </w:t>
                      </w:r>
                      <w:r w:rsidR="00013B69" w:rsidRPr="006E0B93">
                        <w:rPr>
                          <w:rFonts w:ascii="Arial" w:hAnsi="Arial" w:cs="Arial"/>
                          <w:szCs w:val="22"/>
                        </w:rPr>
                        <w:t xml:space="preserve">SUPERIOR </w:t>
                      </w:r>
                      <w:r w:rsidR="00097F22" w:rsidRPr="006E0B93">
                        <w:rPr>
                          <w:rFonts w:ascii="Arial" w:hAnsi="Arial" w:cs="Arial"/>
                          <w:szCs w:val="22"/>
                        </w:rPr>
                        <w:t>en navegación</w:t>
                      </w:r>
                    </w:sdtContent>
                  </w:sdt>
                  <w:r w:rsidR="007D6458" w:rsidRPr="006E0B93">
                    <w:rPr>
                      <w:rFonts w:ascii="Arial" w:hAnsi="Arial" w:cs="Arial"/>
                      <w:szCs w:val="22"/>
                      <w:lang w:bidi="es-ES"/>
                    </w:rPr>
                    <w:t xml:space="preserve"> </w:t>
                  </w:r>
                  <w:r w:rsidR="00097F22" w:rsidRPr="006E0B93">
                    <w:rPr>
                      <w:rFonts w:ascii="Arial" w:hAnsi="Arial" w:cs="Arial"/>
                      <w:szCs w:val="22"/>
                      <w:lang w:bidi="es-ES"/>
                    </w:rPr>
                    <w:t>(LOGÍSTICA)</w:t>
                  </w:r>
                  <w:r w:rsidR="007D6458" w:rsidRPr="006E0B93">
                    <w:rPr>
                      <w:rFonts w:ascii="Arial" w:hAnsi="Arial" w:cs="Arial"/>
                      <w:szCs w:val="22"/>
                      <w:lang w:bidi="es-ES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Cs w:val="22"/>
                      </w:rPr>
                      <w:alias w:val="Vínculo a otras propiedades en línea:"/>
                      <w:tag w:val="Vínculo a otras propiedades en línea:"/>
                      <w:id w:val="-760060136"/>
                      <w:placeholder>
                        <w:docPart w:val="18AF83A57A8B4F62A926B64CAF15D0CF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 w:rsidR="00BB0CC2">
                        <w:rPr>
                          <w:rFonts w:ascii="Arial" w:hAnsi="Arial" w:cs="Arial"/>
                          <w:szCs w:val="22"/>
                        </w:rPr>
                        <w:t>QC, SUPERVISOR EN MAESTRANZA E INSPECCIÓN DE CONTENEDORES. FORMADOR DE EQUIPOS</w:t>
                      </w:r>
                    </w:sdtContent>
                  </w:sdt>
                </w:p>
              </w:tc>
            </w:tr>
          </w:tbl>
          <w:p w14:paraId="27B6FB24" w14:textId="1B748D1D" w:rsidR="002C2CDD" w:rsidRPr="006E0B93" w:rsidRDefault="00540339" w:rsidP="005E2667">
            <w:pPr>
              <w:pStyle w:val="Ttulo3"/>
              <w:rPr>
                <w:rFonts w:ascii="Arial" w:hAnsi="Arial" w:cs="Arial"/>
                <w:sz w:val="22"/>
                <w:szCs w:val="22"/>
              </w:rPr>
            </w:pPr>
            <w:r w:rsidRPr="006E0B93">
              <w:rPr>
                <w:rFonts w:ascii="Arial" w:hAnsi="Arial" w:cs="Arial"/>
                <w:sz w:val="22"/>
                <w:szCs w:val="22"/>
              </w:rPr>
              <w:t>jefe de operaciones</w:t>
            </w:r>
            <w:r w:rsidR="002C2CDD" w:rsidRPr="006E0B93">
              <w:rPr>
                <w:rFonts w:ascii="Arial" w:hAnsi="Arial" w:cs="Arial"/>
                <w:sz w:val="22"/>
                <w:szCs w:val="22"/>
                <w:lang w:bidi="es-ES"/>
              </w:rPr>
              <w:t xml:space="preserve"> • </w:t>
            </w:r>
            <w:r w:rsidRPr="006E0B93">
              <w:rPr>
                <w:rFonts w:ascii="Arial" w:hAnsi="Arial" w:cs="Arial"/>
                <w:sz w:val="22"/>
                <w:szCs w:val="22"/>
              </w:rPr>
              <w:t>firsttainers SUB-CONTRATO SITRANS</w:t>
            </w:r>
            <w:r w:rsidR="002C2CDD" w:rsidRPr="006E0B93">
              <w:rPr>
                <w:rFonts w:ascii="Arial" w:hAnsi="Arial" w:cs="Arial"/>
                <w:sz w:val="22"/>
                <w:szCs w:val="22"/>
                <w:lang w:bidi="es-ES"/>
              </w:rPr>
              <w:t xml:space="preserve"> • </w:t>
            </w:r>
            <w:r w:rsidRPr="006E0B93">
              <w:rPr>
                <w:rFonts w:ascii="Arial" w:hAnsi="Arial" w:cs="Arial"/>
                <w:sz w:val="22"/>
                <w:szCs w:val="22"/>
              </w:rPr>
              <w:t>02/10/2020</w:t>
            </w:r>
            <w:r w:rsidR="002C2CDD" w:rsidRPr="006E0B93">
              <w:rPr>
                <w:rFonts w:ascii="Arial" w:hAnsi="Arial" w:cs="Arial"/>
                <w:sz w:val="22"/>
                <w:szCs w:val="22"/>
                <w:lang w:bidi="es-ES"/>
              </w:rPr>
              <w:t xml:space="preserve"> – </w:t>
            </w:r>
            <w:r w:rsidRPr="006E0B93">
              <w:rPr>
                <w:rFonts w:ascii="Arial" w:hAnsi="Arial" w:cs="Arial"/>
                <w:sz w:val="22"/>
                <w:szCs w:val="22"/>
              </w:rPr>
              <w:t>27/02/2024</w:t>
            </w:r>
          </w:p>
          <w:p w14:paraId="31CD67ED" w14:textId="094C13A9" w:rsidR="002C2CDD" w:rsidRPr="006E0B93" w:rsidRDefault="00540339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 xml:space="preserve">Encargado del área de inspección de contenedores, formador de equipos, control calidad post repair, representación de empresa en auditorias, inspección unidades </w:t>
            </w:r>
            <w:r w:rsidR="0060614A" w:rsidRPr="006E0B93">
              <w:rPr>
                <w:rFonts w:ascii="Arial" w:hAnsi="Arial" w:cs="Arial"/>
              </w:rPr>
              <w:t>re- entrega, etc.</w:t>
            </w:r>
          </w:p>
          <w:p w14:paraId="3018AC64" w14:textId="578E353D" w:rsidR="002C2CDD" w:rsidRPr="006E0B93" w:rsidRDefault="0060614A" w:rsidP="007569C1">
            <w:pPr>
              <w:pStyle w:val="Ttulo4"/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supervisor de maestranza</w:t>
            </w:r>
            <w:r w:rsidR="002C2CDD" w:rsidRPr="006E0B93">
              <w:rPr>
                <w:rFonts w:ascii="Arial" w:hAnsi="Arial" w:cs="Arial"/>
                <w:lang w:bidi="es-ES"/>
              </w:rPr>
              <w:t xml:space="preserve"> • </w:t>
            </w:r>
            <w:r w:rsidRPr="006E0B93">
              <w:rPr>
                <w:rFonts w:ascii="Arial" w:hAnsi="Arial" w:cs="Arial"/>
              </w:rPr>
              <w:t>d&amp;c s.a</w:t>
            </w:r>
            <w:r w:rsidR="002C2CDD" w:rsidRPr="006E0B93">
              <w:rPr>
                <w:rFonts w:ascii="Arial" w:hAnsi="Arial" w:cs="Arial"/>
                <w:lang w:bidi="es-ES"/>
              </w:rPr>
              <w:t xml:space="preserve"> • </w:t>
            </w:r>
            <w:r w:rsidRPr="006E0B93">
              <w:rPr>
                <w:rFonts w:ascii="Arial" w:hAnsi="Arial" w:cs="Arial"/>
              </w:rPr>
              <w:t>201</w:t>
            </w:r>
            <w:r w:rsidR="006E0B93" w:rsidRPr="006E0B93">
              <w:rPr>
                <w:rFonts w:ascii="Arial" w:hAnsi="Arial" w:cs="Arial"/>
              </w:rPr>
              <w:t>8</w:t>
            </w:r>
            <w:r w:rsidR="002C2CDD" w:rsidRPr="006E0B93">
              <w:rPr>
                <w:rFonts w:ascii="Arial" w:hAnsi="Arial" w:cs="Arial"/>
                <w:lang w:bidi="es-ES"/>
              </w:rPr>
              <w:t xml:space="preserve"> – </w:t>
            </w:r>
            <w:r w:rsidRPr="006E0B93">
              <w:rPr>
                <w:rFonts w:ascii="Arial" w:hAnsi="Arial" w:cs="Arial"/>
              </w:rPr>
              <w:t>01/08/2020</w:t>
            </w:r>
          </w:p>
          <w:p w14:paraId="3D9A4222" w14:textId="43533B33" w:rsidR="002C2CDD" w:rsidRPr="006E0B93" w:rsidRDefault="005B6F3C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Encargado de controlar calidad de reparación de contenedores marítimos, bajo normas internacionales. Así como también vigilar a personal a cargo.</w:t>
            </w:r>
          </w:p>
          <w:p w14:paraId="4E8553B4" w14:textId="1E0F36BA" w:rsidR="005B6F3C" w:rsidRPr="006E0B93" w:rsidRDefault="005B6F3C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Manteniendo stock de unidades operativas.</w:t>
            </w:r>
          </w:p>
          <w:p w14:paraId="0F946FCF" w14:textId="77777777" w:rsidR="006E0B93" w:rsidRDefault="006E0B93" w:rsidP="007569C1">
            <w:pPr>
              <w:rPr>
                <w:rFonts w:ascii="Arial" w:hAnsi="Arial" w:cs="Arial"/>
              </w:rPr>
            </w:pPr>
          </w:p>
          <w:p w14:paraId="53A182D6" w14:textId="7D9F78CB" w:rsidR="006E0B93" w:rsidRDefault="006E0B93" w:rsidP="007569C1">
            <w:pPr>
              <w:rPr>
                <w:rFonts w:ascii="Arial" w:hAnsi="Arial" w:cs="Arial"/>
                <w:lang w:val="es-CL"/>
              </w:rPr>
            </w:pPr>
            <w:r w:rsidRPr="00F836F1">
              <w:rPr>
                <w:rFonts w:ascii="Arial" w:hAnsi="Arial" w:cs="Arial"/>
                <w:lang w:val="es-CL"/>
              </w:rPr>
              <w:t xml:space="preserve">TEAM LEADER – Patio logístico; Maersk Container </w:t>
            </w:r>
            <w:r w:rsidR="00F836F1" w:rsidRPr="00F836F1">
              <w:rPr>
                <w:rFonts w:ascii="Arial" w:hAnsi="Arial" w:cs="Arial"/>
                <w:lang w:val="es-CL"/>
              </w:rPr>
              <w:t>Industry S.A</w:t>
            </w:r>
          </w:p>
          <w:p w14:paraId="22A81424" w14:textId="3A1422A1" w:rsidR="006E0B93" w:rsidRDefault="00F836F1" w:rsidP="00F836F1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Octubre 2016 a Julio 2018.</w:t>
            </w:r>
          </w:p>
          <w:p w14:paraId="33F0635C" w14:textId="77777777" w:rsidR="00F836F1" w:rsidRDefault="00F836F1" w:rsidP="00F836F1">
            <w:pPr>
              <w:rPr>
                <w:rFonts w:ascii="Arial" w:hAnsi="Arial" w:cs="Arial"/>
                <w:lang w:val="es-CL"/>
              </w:rPr>
            </w:pPr>
          </w:p>
          <w:p w14:paraId="01BD1CB4" w14:textId="0C112334" w:rsidR="00F836F1" w:rsidRPr="00A8084A" w:rsidRDefault="00F836F1" w:rsidP="00F836F1">
            <w:pPr>
              <w:rPr>
                <w:color w:val="808080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Coordinar de Maestranza</w:t>
            </w:r>
            <w:r w:rsidR="00A8084A">
              <w:rPr>
                <w:rFonts w:ascii="Arial" w:hAnsi="Arial" w:cs="Arial"/>
                <w:lang w:val="es-CL"/>
              </w:rPr>
              <w:t xml:space="preserve"> – Instructor de Inspectores – MR Clientes </w:t>
            </w:r>
            <w:r w:rsidR="00A845AF">
              <w:rPr>
                <w:rFonts w:ascii="Arial" w:hAnsi="Arial" w:cs="Arial"/>
                <w:lang w:val="es-CL"/>
              </w:rPr>
              <w:t>auditorias SITRANS</w:t>
            </w:r>
            <w:r w:rsidR="00A8084A">
              <w:rPr>
                <w:rFonts w:ascii="Arial" w:hAnsi="Arial" w:cs="Arial"/>
                <w:lang w:val="es-CL"/>
              </w:rPr>
              <w:t xml:space="preserve"> S.A de 2014 al 2016</w:t>
            </w:r>
          </w:p>
          <w:p w14:paraId="01152822" w14:textId="77777777" w:rsidR="006E0B93" w:rsidRPr="00A8084A" w:rsidRDefault="006E0B93" w:rsidP="007569C1">
            <w:pPr>
              <w:rPr>
                <w:rFonts w:ascii="Arial" w:hAnsi="Arial" w:cs="Arial"/>
                <w:lang w:val="es-CL"/>
              </w:rPr>
            </w:pPr>
          </w:p>
          <w:p w14:paraId="47C3E0C0" w14:textId="58EE187E" w:rsidR="00F836F1" w:rsidRPr="00F836F1" w:rsidRDefault="00F836F1" w:rsidP="007569C1">
            <w:pPr>
              <w:rPr>
                <w:rFonts w:ascii="Arial" w:hAnsi="Arial" w:cs="Arial"/>
                <w:lang w:val="es-CL"/>
              </w:rPr>
            </w:pPr>
            <w:r w:rsidRPr="00F836F1">
              <w:rPr>
                <w:rFonts w:ascii="Arial" w:hAnsi="Arial" w:cs="Arial"/>
                <w:lang w:val="es-CL"/>
              </w:rPr>
              <w:t>SAAM S.A, ULTRAMAR, PUERTO COLUMBO, REPORT AGUNSA</w:t>
            </w:r>
          </w:p>
          <w:p w14:paraId="3ABFBAFC" w14:textId="506D2018" w:rsidR="00A845AF" w:rsidRDefault="00F836F1" w:rsidP="00A845AF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Realice labores como: </w:t>
            </w:r>
            <w:r w:rsidR="00A91C07">
              <w:rPr>
                <w:rFonts w:ascii="Arial" w:hAnsi="Arial" w:cs="Arial"/>
                <w:lang w:val="es-CL"/>
              </w:rPr>
              <w:t xml:space="preserve">Inspector de contenedores, </w:t>
            </w:r>
            <w:r>
              <w:rPr>
                <w:rFonts w:ascii="Arial" w:hAnsi="Arial" w:cs="Arial"/>
                <w:lang w:val="es-CL"/>
              </w:rPr>
              <w:t xml:space="preserve">Tarjador; Control de Bodegas; Supervisor de operaciones; Control de documentos; </w:t>
            </w:r>
            <w:r w:rsidR="00FC65D6">
              <w:rPr>
                <w:rFonts w:ascii="Arial" w:hAnsi="Arial" w:cs="Arial"/>
                <w:lang w:val="es-CL"/>
              </w:rPr>
              <w:t>jefe</w:t>
            </w:r>
            <w:r>
              <w:rPr>
                <w:rFonts w:ascii="Arial" w:hAnsi="Arial" w:cs="Arial"/>
                <w:lang w:val="es-CL"/>
              </w:rPr>
              <w:t xml:space="preserve"> de patio.</w:t>
            </w:r>
            <w:r w:rsidR="00A91C07">
              <w:rPr>
                <w:rFonts w:ascii="Arial" w:hAnsi="Arial" w:cs="Arial"/>
                <w:lang w:val="es-CL"/>
              </w:rPr>
              <w:t xml:space="preserve"> </w:t>
            </w:r>
            <w:r>
              <w:rPr>
                <w:rFonts w:ascii="Arial" w:hAnsi="Arial" w:cs="Arial"/>
                <w:lang w:val="es-CL"/>
              </w:rPr>
              <w:t>2011 al 2014</w:t>
            </w:r>
          </w:p>
          <w:p w14:paraId="3F3CAEB2" w14:textId="77777777" w:rsidR="00A845AF" w:rsidRDefault="00A845AF" w:rsidP="00A845AF">
            <w:pPr>
              <w:rPr>
                <w:rFonts w:ascii="Arial" w:hAnsi="Arial" w:cs="Arial"/>
                <w:lang w:val="es-CL"/>
              </w:rPr>
            </w:pPr>
          </w:p>
          <w:p w14:paraId="18CE5151" w14:textId="7A5B1E3F" w:rsidR="00A845AF" w:rsidRPr="00A845AF" w:rsidRDefault="00A845AF" w:rsidP="00A845AF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CONSTRUCTORA COSAL S.A 2007 al 2011 </w:t>
            </w:r>
            <w:r w:rsidR="00FC65D6">
              <w:rPr>
                <w:rFonts w:ascii="Arial" w:hAnsi="Arial" w:cs="Arial"/>
                <w:lang w:val="es-CL"/>
              </w:rPr>
              <w:t>jefe</w:t>
            </w:r>
            <w:r>
              <w:rPr>
                <w:rFonts w:ascii="Arial" w:hAnsi="Arial" w:cs="Arial"/>
                <w:lang w:val="es-CL"/>
              </w:rPr>
              <w:t xml:space="preserve"> administrativo, encargado de adquisiciones</w:t>
            </w:r>
            <w:r w:rsidR="00FC65D6">
              <w:rPr>
                <w:rFonts w:ascii="Arial" w:hAnsi="Arial" w:cs="Arial"/>
                <w:lang w:val="es-CL"/>
              </w:rPr>
              <w:t>. Proyecto Poder Judicial – Cuartel PDI.</w:t>
            </w:r>
          </w:p>
          <w:p w14:paraId="743AB6FB" w14:textId="2013AA13" w:rsidR="006E0B93" w:rsidRPr="006E0B93" w:rsidRDefault="006E0B93" w:rsidP="00A8084A">
            <w:pPr>
              <w:spacing w:line="240" w:lineRule="auto"/>
              <w:ind w:left="-2"/>
              <w:jc w:val="both"/>
              <w:rPr>
                <w:color w:val="808080"/>
              </w:rPr>
            </w:pPr>
          </w:p>
          <w:p w14:paraId="0B8AA73C" w14:textId="77777777" w:rsidR="006E0B93" w:rsidRPr="006E0B93" w:rsidRDefault="006E0B93" w:rsidP="006E0B93">
            <w:pPr>
              <w:ind w:left="-2" w:hanging="2"/>
              <w:rPr>
                <w:rFonts w:ascii="Arial" w:eastAsia="Arial" w:hAnsi="Arial" w:cs="Arial"/>
                <w:color w:val="808080"/>
                <w:vertAlign w:val="subscript"/>
              </w:rPr>
            </w:pPr>
          </w:p>
          <w:p w14:paraId="1C29C2C0" w14:textId="77777777" w:rsidR="006E0B93" w:rsidRDefault="006E0B93" w:rsidP="007569C1">
            <w:pPr>
              <w:rPr>
                <w:rFonts w:ascii="Arial" w:hAnsi="Arial" w:cs="Arial"/>
                <w:lang w:val="es-CL"/>
              </w:rPr>
            </w:pPr>
          </w:p>
          <w:p w14:paraId="4FFC64B9" w14:textId="77777777" w:rsidR="00BC03DE" w:rsidRDefault="00BC03DE" w:rsidP="007569C1">
            <w:pPr>
              <w:rPr>
                <w:rFonts w:ascii="Arial" w:hAnsi="Arial" w:cs="Arial"/>
                <w:lang w:val="es-CL"/>
              </w:rPr>
            </w:pPr>
          </w:p>
          <w:p w14:paraId="2E2A3CE5" w14:textId="77777777" w:rsidR="00BC03DE" w:rsidRDefault="00BC03DE" w:rsidP="007569C1">
            <w:pPr>
              <w:rPr>
                <w:rFonts w:ascii="Arial" w:hAnsi="Arial" w:cs="Arial"/>
                <w:lang w:val="es-CL"/>
              </w:rPr>
            </w:pPr>
          </w:p>
          <w:p w14:paraId="2C9A847E" w14:textId="77777777" w:rsidR="00BC03DE" w:rsidRDefault="00BC03DE" w:rsidP="007569C1">
            <w:pPr>
              <w:rPr>
                <w:rFonts w:ascii="Arial" w:hAnsi="Arial" w:cs="Arial"/>
                <w:lang w:val="es-CL"/>
              </w:rPr>
            </w:pPr>
          </w:p>
          <w:p w14:paraId="409A670D" w14:textId="77777777" w:rsidR="00BC03DE" w:rsidRDefault="00BC03DE" w:rsidP="007569C1">
            <w:pPr>
              <w:rPr>
                <w:rFonts w:ascii="Arial" w:hAnsi="Arial" w:cs="Arial"/>
                <w:lang w:val="es-CL"/>
              </w:rPr>
            </w:pPr>
          </w:p>
          <w:p w14:paraId="32C298F8" w14:textId="77777777" w:rsidR="00BC03DE" w:rsidRPr="00A845AF" w:rsidRDefault="00BC03DE" w:rsidP="007569C1">
            <w:pPr>
              <w:rPr>
                <w:rFonts w:ascii="Arial" w:hAnsi="Arial" w:cs="Arial"/>
                <w:lang w:val="es-CL"/>
              </w:rPr>
            </w:pPr>
          </w:p>
          <w:p w14:paraId="61E7E8F8" w14:textId="77777777" w:rsidR="002C2CDD" w:rsidRPr="006E0B93" w:rsidRDefault="00000000" w:rsidP="007569C1">
            <w:pPr>
              <w:pStyle w:val="Ttulo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Educación:"/>
                <w:tag w:val="Educación:"/>
                <w:id w:val="1349516922"/>
                <w:placeholder>
                  <w:docPart w:val="3EE42DE51C07462AA3D5421F6964F50C"/>
                </w:placeholder>
                <w:temporary/>
                <w:showingPlcHdr/>
                <w15:appearance w15:val="hidden"/>
              </w:sdtPr>
              <w:sdtContent>
                <w:r w:rsidR="002C2CDD" w:rsidRPr="006E0B93">
                  <w:rPr>
                    <w:rFonts w:ascii="Arial" w:hAnsi="Arial" w:cs="Arial"/>
                    <w:sz w:val="22"/>
                    <w:szCs w:val="22"/>
                    <w:lang w:bidi="es-ES"/>
                  </w:rPr>
                  <w:t>Formación</w:t>
                </w:r>
              </w:sdtContent>
            </w:sdt>
          </w:p>
          <w:p w14:paraId="18E14B09" w14:textId="795C06CF" w:rsidR="002C2CDD" w:rsidRPr="006E0B93" w:rsidRDefault="005B6F3C" w:rsidP="007569C1">
            <w:pPr>
              <w:pStyle w:val="Ttulo4"/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 xml:space="preserve">Técnico superior en LOGISTICA </w:t>
            </w:r>
            <w:r w:rsidR="00F76D9A" w:rsidRPr="006E0B93">
              <w:rPr>
                <w:rFonts w:ascii="Arial" w:hAnsi="Arial" w:cs="Arial"/>
              </w:rPr>
              <w:t>–</w:t>
            </w:r>
            <w:r w:rsidR="002C2CDD" w:rsidRPr="006E0B93">
              <w:rPr>
                <w:rFonts w:ascii="Arial" w:hAnsi="Arial" w:cs="Arial"/>
                <w:lang w:bidi="es-ES"/>
              </w:rPr>
              <w:t xml:space="preserve"> </w:t>
            </w:r>
            <w:r w:rsidR="00F76D9A" w:rsidRPr="006E0B93">
              <w:rPr>
                <w:rFonts w:ascii="Arial" w:hAnsi="Arial" w:cs="Arial"/>
                <w:lang w:bidi="es-ES"/>
              </w:rPr>
              <w:t xml:space="preserve">congelado - </w:t>
            </w:r>
            <w:r w:rsidR="00F76D9A" w:rsidRPr="006E0B93">
              <w:rPr>
                <w:rFonts w:ascii="Arial" w:hAnsi="Arial" w:cs="Arial"/>
              </w:rPr>
              <w:t>cft valparaiso</w:t>
            </w:r>
          </w:p>
          <w:p w14:paraId="1608630D" w14:textId="527E2255" w:rsidR="002C2CDD" w:rsidRPr="006E0B93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4 semestres cursados 2020 al 202</w:t>
            </w:r>
            <w:r w:rsidR="00152932">
              <w:rPr>
                <w:rFonts w:ascii="Arial" w:hAnsi="Arial" w:cs="Arial"/>
              </w:rPr>
              <w:t>1</w:t>
            </w:r>
            <w:r w:rsidRPr="006E0B93">
              <w:rPr>
                <w:rFonts w:ascii="Arial" w:hAnsi="Arial" w:cs="Arial"/>
              </w:rPr>
              <w:t>.</w:t>
            </w:r>
          </w:p>
          <w:p w14:paraId="5ACCA7D6" w14:textId="1722A594" w:rsidR="002C2CDD" w:rsidRPr="006E0B93" w:rsidRDefault="00F76D9A" w:rsidP="007569C1">
            <w:pPr>
              <w:pStyle w:val="Ttulo4"/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técnico superior en navegacion –</w:t>
            </w:r>
            <w:r w:rsidR="00BC03DE">
              <w:rPr>
                <w:rFonts w:ascii="Arial" w:hAnsi="Arial" w:cs="Arial"/>
              </w:rPr>
              <w:t xml:space="preserve"> Patron de pesca costera 2da clase (dg</w:t>
            </w:r>
            <w:r w:rsidR="00152932">
              <w:rPr>
                <w:rFonts w:ascii="Arial" w:hAnsi="Arial" w:cs="Arial"/>
              </w:rPr>
              <w:t xml:space="preserve">tm); </w:t>
            </w:r>
            <w:r w:rsidR="00152932" w:rsidRPr="006E0B93">
              <w:rPr>
                <w:rFonts w:ascii="Arial" w:hAnsi="Arial" w:cs="Arial"/>
              </w:rPr>
              <w:t>TITULADO</w:t>
            </w:r>
            <w:r w:rsidRPr="006E0B93">
              <w:rPr>
                <w:rFonts w:ascii="Arial" w:hAnsi="Arial" w:cs="Arial"/>
              </w:rPr>
              <w:t xml:space="preserve"> y egresado 1994 al 1999</w:t>
            </w:r>
            <w:r w:rsidR="002C2CDD" w:rsidRPr="006E0B93">
              <w:rPr>
                <w:rFonts w:ascii="Arial" w:hAnsi="Arial" w:cs="Arial"/>
                <w:lang w:bidi="es-ES"/>
              </w:rPr>
              <w:t xml:space="preserve"> </w:t>
            </w:r>
            <w:r w:rsidRPr="006E0B93">
              <w:rPr>
                <w:rFonts w:ascii="Arial" w:hAnsi="Arial" w:cs="Arial"/>
              </w:rPr>
              <w:t>universidad del mar (ipv)</w:t>
            </w:r>
          </w:p>
          <w:p w14:paraId="784FACD5" w14:textId="2FB7A68C" w:rsidR="002C2CDD" w:rsidRPr="006E0B93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 xml:space="preserve"> </w:t>
            </w:r>
          </w:p>
          <w:p w14:paraId="16F2FEFB" w14:textId="15B3AA50" w:rsidR="00F76D9A" w:rsidRPr="00F221B7" w:rsidRDefault="00F76D9A" w:rsidP="007569C1">
            <w:pPr>
              <w:rPr>
                <w:rFonts w:ascii="Arial" w:hAnsi="Arial" w:cs="Arial"/>
                <w:b/>
                <w:bCs/>
                <w:u w:val="single"/>
              </w:rPr>
            </w:pPr>
            <w:r w:rsidRPr="00F221B7">
              <w:rPr>
                <w:rFonts w:ascii="Arial" w:hAnsi="Arial" w:cs="Arial"/>
                <w:b/>
                <w:bCs/>
                <w:u w:val="single"/>
              </w:rPr>
              <w:t xml:space="preserve">CURSOS: </w:t>
            </w:r>
          </w:p>
          <w:p w14:paraId="76BBBB4D" w14:textId="77777777" w:rsidR="00F221B7" w:rsidRPr="006E0B93" w:rsidRDefault="00F221B7" w:rsidP="007569C1">
            <w:pPr>
              <w:rPr>
                <w:rFonts w:ascii="Arial" w:hAnsi="Arial" w:cs="Arial"/>
              </w:rPr>
            </w:pPr>
          </w:p>
          <w:p w14:paraId="7BCA3034" w14:textId="39A6D2D6" w:rsidR="00F76D9A" w:rsidRPr="006E0B93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Administración de empresas</w:t>
            </w:r>
          </w:p>
          <w:p w14:paraId="3FD16D02" w14:textId="4D42A55E" w:rsidR="00F76D9A" w:rsidRPr="006E0B93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>Liderazgo de equipos</w:t>
            </w:r>
          </w:p>
          <w:p w14:paraId="6E99990D" w14:textId="182F3FA0" w:rsidR="00F76D9A" w:rsidRPr="006E0B93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 xml:space="preserve">Operador de </w:t>
            </w:r>
            <w:r w:rsidR="00295B39" w:rsidRPr="006E0B93">
              <w:rPr>
                <w:rFonts w:ascii="Arial" w:hAnsi="Arial" w:cs="Arial"/>
              </w:rPr>
              <w:t xml:space="preserve">Horquillas y </w:t>
            </w:r>
            <w:r w:rsidRPr="006E0B93">
              <w:rPr>
                <w:rFonts w:ascii="Arial" w:hAnsi="Arial" w:cs="Arial"/>
              </w:rPr>
              <w:t>porta contenedores</w:t>
            </w:r>
          </w:p>
          <w:p w14:paraId="6EE01548" w14:textId="01EFA8DE" w:rsidR="00F76D9A" w:rsidRDefault="00F76D9A" w:rsidP="007569C1">
            <w:pPr>
              <w:rPr>
                <w:rFonts w:ascii="Arial" w:hAnsi="Arial" w:cs="Arial"/>
              </w:rPr>
            </w:pPr>
            <w:r w:rsidRPr="006E0B93">
              <w:rPr>
                <w:rFonts w:ascii="Arial" w:hAnsi="Arial" w:cs="Arial"/>
              </w:rPr>
              <w:t xml:space="preserve">Inspección </w:t>
            </w:r>
            <w:r w:rsidR="00152932">
              <w:rPr>
                <w:rFonts w:ascii="Arial" w:hAnsi="Arial" w:cs="Arial"/>
              </w:rPr>
              <w:t xml:space="preserve">y reparación </w:t>
            </w:r>
            <w:r w:rsidRPr="006E0B93">
              <w:rPr>
                <w:rFonts w:ascii="Arial" w:hAnsi="Arial" w:cs="Arial"/>
              </w:rPr>
              <w:t>de contenedores</w:t>
            </w:r>
            <w:r w:rsidR="00A91C07">
              <w:rPr>
                <w:rFonts w:ascii="Arial" w:hAnsi="Arial" w:cs="Arial"/>
              </w:rPr>
              <w:t xml:space="preserve">, bajo norma </w:t>
            </w:r>
            <w:r w:rsidR="005E2667" w:rsidRPr="006E0B93">
              <w:rPr>
                <w:rFonts w:ascii="Arial" w:hAnsi="Arial" w:cs="Arial"/>
              </w:rPr>
              <w:t>IICL</w:t>
            </w:r>
            <w:r w:rsidRPr="006E0B93">
              <w:rPr>
                <w:rFonts w:ascii="Arial" w:hAnsi="Arial" w:cs="Arial"/>
              </w:rPr>
              <w:t>.</w:t>
            </w:r>
          </w:p>
          <w:p w14:paraId="0A7158BE" w14:textId="330FAAFE" w:rsidR="00152932" w:rsidRDefault="00152932" w:rsidP="0075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Bureau Veritas: Certificación de climatización, refrigeración y soladura. ISO 90001:2008.</w:t>
            </w:r>
          </w:p>
          <w:p w14:paraId="064EE66A" w14:textId="7A141FC7" w:rsidR="00152932" w:rsidRDefault="00F221B7" w:rsidP="0075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Fundación CADES: curso de Operador robótica 480hrs. </w:t>
            </w:r>
          </w:p>
          <w:p w14:paraId="615D10DF" w14:textId="78D27026" w:rsidR="00F221B7" w:rsidRDefault="00F221B7" w:rsidP="00756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Cursos primeros auxilios, extintores, manejo y control de cargas peligrosas.</w:t>
            </w:r>
          </w:p>
          <w:p w14:paraId="2F2F1B53" w14:textId="6FBE8D18" w:rsidR="00152932" w:rsidRDefault="00152932" w:rsidP="00F221B7">
            <w:pPr>
              <w:widowControl w:val="0"/>
              <w:spacing w:after="10" w:line="216" w:lineRule="auto"/>
              <w:ind w:left="-2"/>
              <w:jc w:val="both"/>
              <w:rPr>
                <w:color w:val="808080"/>
                <w:sz w:val="24"/>
                <w:szCs w:val="24"/>
              </w:rPr>
            </w:pPr>
          </w:p>
          <w:p w14:paraId="5C02D971" w14:textId="77777777" w:rsidR="00152932" w:rsidRPr="006E0B93" w:rsidRDefault="00152932" w:rsidP="007569C1">
            <w:pPr>
              <w:rPr>
                <w:rFonts w:ascii="Arial" w:hAnsi="Arial" w:cs="Arial"/>
              </w:rPr>
            </w:pPr>
          </w:p>
          <w:p w14:paraId="23A65D65" w14:textId="77777777" w:rsidR="002C2CDD" w:rsidRPr="006E0B93" w:rsidRDefault="00000000" w:rsidP="007569C1">
            <w:pPr>
              <w:pStyle w:val="Ttulo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Experiencia de voluntariado o liderazgo:"/>
                <w:tag w:val="Experiencia de voluntariado o liderazgo:"/>
                <w:id w:val="-1093778966"/>
                <w:placeholder>
                  <w:docPart w:val="508AA692DD90498190EF09A8A2BFBF78"/>
                </w:placeholder>
                <w:temporary/>
                <w:showingPlcHdr/>
                <w15:appearance w15:val="hidden"/>
              </w:sdtPr>
              <w:sdtContent>
                <w:r w:rsidR="002C2CDD" w:rsidRPr="006E0B93">
                  <w:rPr>
                    <w:rFonts w:ascii="Arial" w:hAnsi="Arial" w:cs="Arial"/>
                    <w:sz w:val="22"/>
                    <w:szCs w:val="22"/>
                    <w:lang w:bidi="es-ES"/>
                  </w:rPr>
                  <w:t>Experiencia de voluntariado o dirección</w:t>
                </w:r>
              </w:sdtContent>
            </w:sdt>
          </w:p>
          <w:p w14:paraId="017B1B7D" w14:textId="23907DE9" w:rsidR="00741125" w:rsidRDefault="00BC03DE" w:rsidP="00741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 al 2006; En reemplazo en una municipalidad como jefe de dirección técnica de obras.</w:t>
            </w:r>
          </w:p>
          <w:p w14:paraId="4059A277" w14:textId="05C60C33" w:rsidR="00BC03DE" w:rsidRPr="006E0B93" w:rsidRDefault="00BC03DE" w:rsidP="00741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Realice trabajos comunitarios como encargado de liderar equipos de emergencias, en ayuda a personas que perdieron sus casas en frentes de mal tiempo</w:t>
            </w:r>
            <w:r w:rsidR="00152932">
              <w:rPr>
                <w:rFonts w:ascii="Arial" w:hAnsi="Arial" w:cs="Arial"/>
              </w:rPr>
              <w:t>, reparación de calles y sedes sociales.</w:t>
            </w:r>
          </w:p>
        </w:tc>
      </w:tr>
    </w:tbl>
    <w:p w14:paraId="12E477D4" w14:textId="77777777" w:rsidR="00826A10" w:rsidRDefault="00826A10" w:rsidP="00E22E87">
      <w:pPr>
        <w:pStyle w:val="Sinespaciado"/>
      </w:pPr>
    </w:p>
    <w:p w14:paraId="61D5B85C" w14:textId="77777777" w:rsidR="00C62C50" w:rsidRDefault="00C62C50" w:rsidP="00826A10"/>
    <w:p w14:paraId="5F4446A1" w14:textId="77777777" w:rsidR="00BB0CC2" w:rsidRDefault="00BB0CC2" w:rsidP="00826A10"/>
    <w:p w14:paraId="653795CE" w14:textId="77777777" w:rsidR="00BB0CC2" w:rsidRDefault="00BB0CC2" w:rsidP="00826A10"/>
    <w:p w14:paraId="246ACE9B" w14:textId="77777777" w:rsidR="00BB0CC2" w:rsidRDefault="00BB0CC2" w:rsidP="00826A10"/>
    <w:p w14:paraId="758D8BAE" w14:textId="77777777" w:rsidR="00BB0CC2" w:rsidRDefault="00BB0CC2" w:rsidP="00826A10"/>
    <w:p w14:paraId="46B674AF" w14:textId="77777777" w:rsidR="00BB0CC2" w:rsidRDefault="00BB0CC2" w:rsidP="00826A10"/>
    <w:p w14:paraId="0B4A8092" w14:textId="6088E73E" w:rsidR="00BB0CC2" w:rsidRPr="006837D9" w:rsidRDefault="00BB0CC2" w:rsidP="006837D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837D9">
        <w:rPr>
          <w:rFonts w:ascii="Arial" w:hAnsi="Arial" w:cs="Arial"/>
          <w:sz w:val="24"/>
          <w:szCs w:val="24"/>
          <w:u w:val="single"/>
        </w:rPr>
        <w:t xml:space="preserve">Disponibilidad </w:t>
      </w:r>
      <w:r w:rsidR="00A91C07">
        <w:rPr>
          <w:rFonts w:ascii="Arial" w:hAnsi="Arial" w:cs="Arial"/>
          <w:sz w:val="24"/>
          <w:szCs w:val="24"/>
          <w:u w:val="single"/>
        </w:rPr>
        <w:t>a partir del 18 de marzo de 2024</w:t>
      </w:r>
    </w:p>
    <w:p w14:paraId="71987DAC" w14:textId="77777777" w:rsidR="00BB0CC2" w:rsidRDefault="00BB0CC2" w:rsidP="00BB0CC2">
      <w:pPr>
        <w:jc w:val="right"/>
        <w:rPr>
          <w:rFonts w:ascii="Arial" w:hAnsi="Arial" w:cs="Arial"/>
        </w:rPr>
      </w:pPr>
    </w:p>
    <w:p w14:paraId="7474903F" w14:textId="77777777" w:rsidR="006837D9" w:rsidRDefault="006837D9" w:rsidP="00BB0CC2">
      <w:pPr>
        <w:jc w:val="right"/>
        <w:rPr>
          <w:rFonts w:ascii="Arial" w:hAnsi="Arial" w:cs="Arial"/>
        </w:rPr>
      </w:pPr>
    </w:p>
    <w:p w14:paraId="31FE01B2" w14:textId="77777777" w:rsidR="006837D9" w:rsidRDefault="006837D9" w:rsidP="00BB0CC2">
      <w:pPr>
        <w:jc w:val="right"/>
        <w:rPr>
          <w:rFonts w:ascii="Arial" w:hAnsi="Arial" w:cs="Arial"/>
        </w:rPr>
      </w:pPr>
    </w:p>
    <w:p w14:paraId="40C9CE83" w14:textId="77777777" w:rsidR="00BB0CC2" w:rsidRDefault="00BB0CC2" w:rsidP="00BB0CC2">
      <w:pPr>
        <w:jc w:val="right"/>
        <w:rPr>
          <w:rFonts w:ascii="Arial" w:hAnsi="Arial" w:cs="Arial"/>
        </w:rPr>
      </w:pPr>
    </w:p>
    <w:p w14:paraId="481D1733" w14:textId="4F27E027" w:rsidR="00BB0CC2" w:rsidRPr="00BB0CC2" w:rsidRDefault="00BB0CC2" w:rsidP="00BB0C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San Antonio marzo 2024.</w:t>
      </w:r>
    </w:p>
    <w:sectPr w:rsidR="00BB0CC2" w:rsidRPr="00BB0CC2" w:rsidSect="00322AB9"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BAEEA" w14:textId="77777777" w:rsidR="007A3D1B" w:rsidRDefault="007A3D1B" w:rsidP="00713050">
      <w:pPr>
        <w:spacing w:line="240" w:lineRule="auto"/>
      </w:pPr>
      <w:r>
        <w:separator/>
      </w:r>
    </w:p>
  </w:endnote>
  <w:endnote w:type="continuationSeparator" w:id="0">
    <w:p w14:paraId="384BC7C7" w14:textId="77777777" w:rsidR="007A3D1B" w:rsidRDefault="007A3D1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14:paraId="00B9B94E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1D441E" w14:textId="77777777" w:rsidR="00C2098A" w:rsidRDefault="00CA3DF1" w:rsidP="00684488">
          <w:pPr>
            <w:pStyle w:val="Piedepgina"/>
          </w:pPr>
          <w:r w:rsidRPr="00CA3DF1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1E10C752" wp14:editId="04BB4F03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1A69A7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rNXGmCAIAADtOAAADgAAAAAAAAAAAAAAAAAuAgAAZHJzL2Uyb0RvYy54bWxQSwECLQAUAAYA&#10;CAAAACEAaEcb0NgAAAADAQAADwAAAAAAAAAAAAAAAAB6CgAAZHJzL2Rvd25yZXYueG1sUEsFBgAA&#10;AAAEAAQA8wAAAH8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BCADFB4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20D2DEBD" wp14:editId="54B7B86C">
                    <wp:extent cx="329184" cy="329184"/>
                    <wp:effectExtent l="0" t="0" r="13970" b="13970"/>
                    <wp:docPr id="8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525EDF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Cee26RnBIAAPFkAAAOAAAAAAAAAAAAAAAAAC4CAABkcnMvZTJvRG9jLnhtbFBLAQIt&#10;ABQABgAIAAAAIQBoRxvQ2AAAAAMBAAAPAAAAAAAAAAAAAAAAAPYUAABkcnMvZG93bnJldi54bWxQ&#10;SwUGAAAAAAQABADzAAAA+xU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0F4EE0F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272AF72E" wp14:editId="3659616D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2EB0EF6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BN0TUdIhEAAIpdAAAOAAAAAAAAAAAAAAAAAC4C&#10;AABkcnMvZTJvRG9jLnhtbFBLAQItABQABgAIAAAAIQBoRxvQ2AAAAAMBAAAPAAAAAAAAAAAAAAAA&#10;AHwTAABkcnMvZG93bnJldi54bWxQSwUGAAAAAAQABADzAAAAgR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F5D7E0E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1DFB518A" wp14:editId="4D73E4C9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FE8A97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E8I&#10;xMuuEQAAv2MAAA4AAAAAAAAAAAAAAAAALgIAAGRycy9lMm9Eb2MueG1sUEsBAi0AFAAGAAgAAAAh&#10;AGhHG9DYAAAAAwEAAA8AAAAAAAAAAAAAAAAACBQAAGRycy9kb3ducmV2LnhtbFBLBQYAAAAABAAE&#10;APMAAAANFQAAAAA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0B8B361D" w14:textId="77777777" w:rsidTr="00826A10">
      <w:sdt>
        <w:sdtPr>
          <w:id w:val="2059505472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70068D1F" w14:textId="77777777" w:rsidR="00826A10" w:rsidRPr="00CA3DF1" w:rsidRDefault="00826A10" w:rsidP="00826A10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tc>
        </w:sdtContent>
      </w:sdt>
      <w:sdt>
        <w:sdtPr>
          <w:id w:val="-350426300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4660C96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tc>
        </w:sdtContent>
      </w:sdt>
      <w:sdt>
        <w:sdtPr>
          <w:id w:val="-100111087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0A1B9CC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tc>
        </w:sdtContent>
      </w:sdt>
      <w:sdt>
        <w:sdtPr>
          <w:id w:val="-1851867989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05A841D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A763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826A1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630"/>
      <w:gridCol w:w="2630"/>
      <w:gridCol w:w="2631"/>
      <w:gridCol w:w="2631"/>
    </w:tblGrid>
    <w:tr w:rsidR="00217980" w14:paraId="66B1845F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B99C622" w14:textId="77777777" w:rsidR="00217980" w:rsidRDefault="00217980" w:rsidP="00217980">
          <w:pPr>
            <w:pStyle w:val="Piedepgina"/>
          </w:pPr>
          <w:r w:rsidRPr="00CA3DF1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721CE20F" wp14:editId="591960FE">
                    <wp:extent cx="329184" cy="329184"/>
                    <wp:effectExtent l="0" t="0" r="0" b="0"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 descr="icono de correo electrónico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998BD3" id="Grupo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pt4t6NwgAABI5AAAOAAAAAAAAAAAAAAAAAC4CAABk&#10;cnMvZTJvRG9jLnhtbFBLAQItABQABgAIAAAAIQBoRxvQ2AAAAAMBAAAPAAAAAAAAAAAAAAAAAJEK&#10;AABkcnMvZG93bnJldi54bWxQSwUGAAAAAAQABADzAAAAlgsAAAAA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552CE6E" w14:textId="77777777" w:rsidR="00217980" w:rsidRDefault="00217980" w:rsidP="00217980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3DAAE0BE" wp14:editId="5F7CA526">
                    <wp:extent cx="329184" cy="329184"/>
                    <wp:effectExtent l="0" t="0" r="13970" b="13970"/>
                    <wp:docPr id="34" name="Grupo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e Twitter" descr="Icon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1CBFD06" id="Grupo 4" o:spid="_x0000_s1026" alt="&quot;&quot;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mboWvqwSAAAMZQAADgAAAAAAAAAAAAAAAAAuAgAAZHJz&#10;L2Uyb0RvYy54bWxQSwECLQAUAAYACAAAACEAaEcb0NgAAAADAQAADwAAAAAAAAAAAAAAAAAGFQAA&#10;ZHJzL2Rvd25yZXYueG1sUEsFBgAAAAAEAAQA8wAAAAsWAAAAAA==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alt="Icono de Twitter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4C64820" w14:textId="77777777" w:rsidR="00217980" w:rsidRDefault="00217980" w:rsidP="00217980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4BD891A0" wp14:editId="4E577367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740BE9" id="Grupo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9YnfJFhEAAKVdAAAOAAAAAAAAAAAAAAAAAC4CAABkcnMvZTJvRG9j&#10;LnhtbFBLAQItABQABgAIAAAAIQBoRxvQ2AAAAAMBAAAPAAAAAAAAAAAAAAAAAHATAABkcnMvZG93&#10;bnJldi54bWxQSwUGAAAAAAQABADzAAAAdR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C9B856" w14:textId="77777777" w:rsidR="00217980" w:rsidRDefault="00217980" w:rsidP="00217980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0BF30CD0" wp14:editId="063F4B9A">
                    <wp:extent cx="329184" cy="329184"/>
                    <wp:effectExtent l="0" t="0" r="13970" b="13970"/>
                    <wp:docPr id="40" name="Grupo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 descr="Icono vinculado e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23241B0" id="Grupo 16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alt="Icono vinculado e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71701D4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3301524" w14:textId="56015C34" w:rsidR="00811117" w:rsidRPr="00CA3DF1" w:rsidRDefault="009D70FE" w:rsidP="003C5528">
          <w:pPr>
            <w:pStyle w:val="Piedepgina"/>
          </w:pPr>
          <w:r>
            <w:t>francisco1212@gmail.com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6A7DDBF" w14:textId="451689F3" w:rsidR="00811117" w:rsidRPr="00C2098A" w:rsidRDefault="009D70FE" w:rsidP="00217980">
          <w:pPr>
            <w:pStyle w:val="Piedepgina"/>
          </w:pPr>
          <w:r>
            <w:t>@panchovilla1212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0F2AFCC" w14:textId="799E672D" w:rsidR="00811117" w:rsidRPr="00C2098A" w:rsidRDefault="005E2667" w:rsidP="00217980">
          <w:pPr>
            <w:pStyle w:val="Piedepgina"/>
          </w:pPr>
          <w:r>
            <w:t>+56976539925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94EDC8E" w14:textId="748CA9A6" w:rsidR="00811117" w:rsidRPr="00C2098A" w:rsidRDefault="009D70FE" w:rsidP="00217980">
          <w:pPr>
            <w:pStyle w:val="Piedepgina"/>
          </w:pPr>
          <w:r>
            <w:t>francisco villarroel salas</w:t>
          </w:r>
        </w:p>
      </w:tc>
    </w:tr>
  </w:tbl>
  <w:p w14:paraId="752144D9" w14:textId="77777777"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FC3B" w14:textId="77777777" w:rsidR="007A3D1B" w:rsidRDefault="007A3D1B" w:rsidP="00713050">
      <w:pPr>
        <w:spacing w:line="240" w:lineRule="auto"/>
      </w:pPr>
      <w:r>
        <w:separator/>
      </w:r>
    </w:p>
  </w:footnote>
  <w:footnote w:type="continuationSeparator" w:id="0">
    <w:p w14:paraId="6F077B69" w14:textId="77777777" w:rsidR="007A3D1B" w:rsidRDefault="007A3D1B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AA1E97"/>
    <w:multiLevelType w:val="multilevel"/>
    <w:tmpl w:val="6B8C4BFE"/>
    <w:lvl w:ilvl="0">
      <w:start w:val="10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1AC575B"/>
    <w:multiLevelType w:val="multilevel"/>
    <w:tmpl w:val="F0B4E6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362247623">
    <w:abstractNumId w:val="9"/>
  </w:num>
  <w:num w:numId="2" w16cid:durableId="260450319">
    <w:abstractNumId w:val="7"/>
  </w:num>
  <w:num w:numId="3" w16cid:durableId="1288195742">
    <w:abstractNumId w:val="6"/>
  </w:num>
  <w:num w:numId="4" w16cid:durableId="929510564">
    <w:abstractNumId w:val="5"/>
  </w:num>
  <w:num w:numId="5" w16cid:durableId="1536769361">
    <w:abstractNumId w:val="4"/>
  </w:num>
  <w:num w:numId="6" w16cid:durableId="1071737553">
    <w:abstractNumId w:val="8"/>
  </w:num>
  <w:num w:numId="7" w16cid:durableId="509563220">
    <w:abstractNumId w:val="3"/>
  </w:num>
  <w:num w:numId="8" w16cid:durableId="1446071920">
    <w:abstractNumId w:val="2"/>
  </w:num>
  <w:num w:numId="9" w16cid:durableId="377239907">
    <w:abstractNumId w:val="1"/>
  </w:num>
  <w:num w:numId="10" w16cid:durableId="1343508958">
    <w:abstractNumId w:val="0"/>
  </w:num>
  <w:num w:numId="11" w16cid:durableId="411588086">
    <w:abstractNumId w:val="10"/>
  </w:num>
  <w:num w:numId="12" w16cid:durableId="1414470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22"/>
    <w:rsid w:val="00013B69"/>
    <w:rsid w:val="00091382"/>
    <w:rsid w:val="00097F22"/>
    <w:rsid w:val="000A07DA"/>
    <w:rsid w:val="000A2BFA"/>
    <w:rsid w:val="000B0619"/>
    <w:rsid w:val="000B61CA"/>
    <w:rsid w:val="000F7610"/>
    <w:rsid w:val="00114ED7"/>
    <w:rsid w:val="001300CA"/>
    <w:rsid w:val="00140B0E"/>
    <w:rsid w:val="00152932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95B39"/>
    <w:rsid w:val="002B091C"/>
    <w:rsid w:val="002C2CDD"/>
    <w:rsid w:val="002D45C6"/>
    <w:rsid w:val="002F03FA"/>
    <w:rsid w:val="00313E86"/>
    <w:rsid w:val="00322AB9"/>
    <w:rsid w:val="00333CD3"/>
    <w:rsid w:val="00340365"/>
    <w:rsid w:val="00342B64"/>
    <w:rsid w:val="00364079"/>
    <w:rsid w:val="0037771E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0339"/>
    <w:rsid w:val="00543DB7"/>
    <w:rsid w:val="005729B0"/>
    <w:rsid w:val="00583E4F"/>
    <w:rsid w:val="005B6F3C"/>
    <w:rsid w:val="005E2667"/>
    <w:rsid w:val="0060614A"/>
    <w:rsid w:val="00641630"/>
    <w:rsid w:val="006837D9"/>
    <w:rsid w:val="00684488"/>
    <w:rsid w:val="006A3CE7"/>
    <w:rsid w:val="006A7746"/>
    <w:rsid w:val="006C4C50"/>
    <w:rsid w:val="006D76B1"/>
    <w:rsid w:val="006E0B93"/>
    <w:rsid w:val="00713050"/>
    <w:rsid w:val="00741125"/>
    <w:rsid w:val="00746F7F"/>
    <w:rsid w:val="007569C1"/>
    <w:rsid w:val="00763832"/>
    <w:rsid w:val="00772919"/>
    <w:rsid w:val="007805C0"/>
    <w:rsid w:val="007A3D1B"/>
    <w:rsid w:val="007D2696"/>
    <w:rsid w:val="007D2FD2"/>
    <w:rsid w:val="007D406E"/>
    <w:rsid w:val="007D6458"/>
    <w:rsid w:val="00811117"/>
    <w:rsid w:val="00823C54"/>
    <w:rsid w:val="00826A10"/>
    <w:rsid w:val="00841146"/>
    <w:rsid w:val="00873248"/>
    <w:rsid w:val="0088504C"/>
    <w:rsid w:val="0089382B"/>
    <w:rsid w:val="008A1907"/>
    <w:rsid w:val="008A3A26"/>
    <w:rsid w:val="008C6BCA"/>
    <w:rsid w:val="008C7B50"/>
    <w:rsid w:val="008E4B30"/>
    <w:rsid w:val="00906BEE"/>
    <w:rsid w:val="009243E7"/>
    <w:rsid w:val="00985D58"/>
    <w:rsid w:val="009A0D4C"/>
    <w:rsid w:val="009B3C40"/>
    <w:rsid w:val="009D70FE"/>
    <w:rsid w:val="009F7AD9"/>
    <w:rsid w:val="00A42540"/>
    <w:rsid w:val="00A50939"/>
    <w:rsid w:val="00A8084A"/>
    <w:rsid w:val="00A83413"/>
    <w:rsid w:val="00A845AF"/>
    <w:rsid w:val="00A91C07"/>
    <w:rsid w:val="00AA6A40"/>
    <w:rsid w:val="00AA75F6"/>
    <w:rsid w:val="00AD00FD"/>
    <w:rsid w:val="00AE4E75"/>
    <w:rsid w:val="00AF0A8E"/>
    <w:rsid w:val="00B27019"/>
    <w:rsid w:val="00B5664D"/>
    <w:rsid w:val="00B56BC2"/>
    <w:rsid w:val="00B76A83"/>
    <w:rsid w:val="00BA5B40"/>
    <w:rsid w:val="00BB0CC2"/>
    <w:rsid w:val="00BC03DE"/>
    <w:rsid w:val="00BD0206"/>
    <w:rsid w:val="00BD31D2"/>
    <w:rsid w:val="00BE5C40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249AD"/>
    <w:rsid w:val="00E57630"/>
    <w:rsid w:val="00E86C2B"/>
    <w:rsid w:val="00EB2D52"/>
    <w:rsid w:val="00EF7CC9"/>
    <w:rsid w:val="00F1139D"/>
    <w:rsid w:val="00F207C0"/>
    <w:rsid w:val="00F20AE5"/>
    <w:rsid w:val="00F221B7"/>
    <w:rsid w:val="00F47E97"/>
    <w:rsid w:val="00F645C7"/>
    <w:rsid w:val="00F76D9A"/>
    <w:rsid w:val="00F836F1"/>
    <w:rsid w:val="00FB0EC9"/>
    <w:rsid w:val="00FC65D6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FB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EA4E4E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con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\AppData\Local\Microsoft\Office\16.0\DTS\es-CL%7bDEE78C48-187B-4380-A5FE-CFD304E8B552%7d\%7b2DB55866-A520-4A78-9CEF-91421AA829E9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6E8997BB8947CEA0D8D99348EF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6043-C230-49FF-8409-814EE04258A2}"/>
      </w:docPartPr>
      <w:docPartBody>
        <w:p w:rsidR="00D94E52" w:rsidRDefault="00000000">
          <w:pPr>
            <w:pStyle w:val="E36E8997BB8947CEA0D8D99348EF9075"/>
          </w:pPr>
          <w:r w:rsidRPr="00906BEE">
            <w:rPr>
              <w:lang w:bidi="es-ES"/>
            </w:rPr>
            <w:t>Objetivo</w:t>
          </w:r>
        </w:p>
      </w:docPartBody>
    </w:docPart>
    <w:docPart>
      <w:docPartPr>
        <w:name w:val="1B77495B11784F19985B404F2F67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B615-0F2E-4BD7-BAEB-B5546CB31561}"/>
      </w:docPartPr>
      <w:docPartBody>
        <w:p w:rsidR="00D94E52" w:rsidRDefault="00000000">
          <w:pPr>
            <w:pStyle w:val="1B77495B11784F19985B404F2F673203"/>
          </w:pPr>
          <w:r w:rsidRPr="00906BEE">
            <w:rPr>
              <w:lang w:bidi="es-ES"/>
            </w:rPr>
            <w:t>Aptitudes</w:t>
          </w:r>
        </w:p>
      </w:docPartBody>
    </w:docPart>
    <w:docPart>
      <w:docPartPr>
        <w:name w:val="FB7669F39AEB49828FC7C689D167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12C4-0C65-4CCD-9960-31F8DF8D2DCA}"/>
      </w:docPartPr>
      <w:docPartBody>
        <w:p w:rsidR="00D94E52" w:rsidRDefault="00000000">
          <w:pPr>
            <w:pStyle w:val="FB7669F39AEB49828FC7C689D16736F5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AF9AC909A8FA473F9866C9D0586F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6-BE5F-4D73-A3E2-40B2D957B913}"/>
      </w:docPartPr>
      <w:docPartBody>
        <w:p w:rsidR="00D94E52" w:rsidRDefault="00000000">
          <w:pPr>
            <w:pStyle w:val="AF9AC909A8FA473F9866C9D0586F04D1"/>
          </w:pPr>
          <w:r w:rsidRPr="007D6458">
            <w:rPr>
              <w:lang w:bidi="es-ES"/>
            </w:rPr>
            <w:t>Profesión o sector</w:t>
          </w:r>
        </w:p>
      </w:docPartBody>
    </w:docPart>
    <w:docPart>
      <w:docPartPr>
        <w:name w:val="18AF83A57A8B4F62A926B64CAF15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B828-F39F-45B4-B929-6E8B6800630E}"/>
      </w:docPartPr>
      <w:docPartBody>
        <w:p w:rsidR="00D94E52" w:rsidRDefault="00000000">
          <w:pPr>
            <w:pStyle w:val="18AF83A57A8B4F62A926B64CAF15D0CF"/>
          </w:pPr>
          <w:r w:rsidRPr="007D6458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3EE42DE51C07462AA3D5421F6964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64EF-52BB-4705-9F32-706ACE8C88B2}"/>
      </w:docPartPr>
      <w:docPartBody>
        <w:p w:rsidR="00D94E52" w:rsidRDefault="00000000">
          <w:pPr>
            <w:pStyle w:val="3EE42DE51C07462AA3D5421F6964F50C"/>
          </w:pPr>
          <w:r w:rsidRPr="00906BEE">
            <w:rPr>
              <w:lang w:bidi="es-ES"/>
            </w:rPr>
            <w:t>Formación</w:t>
          </w:r>
        </w:p>
      </w:docPartBody>
    </w:docPart>
    <w:docPart>
      <w:docPartPr>
        <w:name w:val="508AA692DD90498190EF09A8A2BF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5929-BE97-4A52-97BE-EA6CC42D1D99}"/>
      </w:docPartPr>
      <w:docPartBody>
        <w:p w:rsidR="00D94E52" w:rsidRDefault="00000000">
          <w:pPr>
            <w:pStyle w:val="508AA692DD90498190EF09A8A2BFBF78"/>
          </w:pPr>
          <w:r w:rsidRPr="00906BEE">
            <w:rPr>
              <w:lang w:bidi="es-ES"/>
            </w:rPr>
            <w:t>Experiencia de voluntariado o dirección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39"/>
    <w:rsid w:val="00080EE7"/>
    <w:rsid w:val="001343D0"/>
    <w:rsid w:val="005F7B39"/>
    <w:rsid w:val="006F7066"/>
    <w:rsid w:val="009A0D4C"/>
    <w:rsid w:val="00C67D26"/>
    <w:rsid w:val="00D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36E8997BB8947CEA0D8D99348EF9075">
    <w:name w:val="E36E8997BB8947CEA0D8D99348EF9075"/>
  </w:style>
  <w:style w:type="paragraph" w:customStyle="1" w:styleId="1B77495B11784F19985B404F2F673203">
    <w:name w:val="1B77495B11784F19985B404F2F673203"/>
  </w:style>
  <w:style w:type="paragraph" w:customStyle="1" w:styleId="FB7669F39AEB49828FC7C689D16736F5">
    <w:name w:val="FB7669F39AEB49828FC7C689D16736F5"/>
  </w:style>
  <w:style w:type="paragraph" w:customStyle="1" w:styleId="AF9AC909A8FA473F9866C9D0586F04D1">
    <w:name w:val="AF9AC909A8FA473F9866C9D0586F04D1"/>
  </w:style>
  <w:style w:type="paragraph" w:customStyle="1" w:styleId="18AF83A57A8B4F62A926B64CAF15D0CF">
    <w:name w:val="18AF83A57A8B4F62A926B64CAF15D0CF"/>
  </w:style>
  <w:style w:type="paragraph" w:customStyle="1" w:styleId="3EE42DE51C07462AA3D5421F6964F50C">
    <w:name w:val="3EE42DE51C07462AA3D5421F6964F50C"/>
  </w:style>
  <w:style w:type="paragraph" w:customStyle="1" w:styleId="508AA692DD90498190EF09A8A2BFBF78">
    <w:name w:val="508AA692DD90498190EF09A8A2BFB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DBC73D0-E4C7-4E52-8F03-D886D908B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{2DB55866-A520-4A78-9CEF-91421AA829E9}tf16392716_win32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Técnico SUPERIOR en navegación</dc:subject>
  <dc:creator/>
  <cp:keywords/>
  <dc:description>QC, SUPERVISOR EN MAESTRANZA E INSPECCIÓN DE CONTENEDORES. FORMADOR DE EQUIPOS</dc:description>
  <cp:lastModifiedBy/>
  <cp:revision>1</cp:revision>
  <dcterms:created xsi:type="dcterms:W3CDTF">2024-05-23T16:28:00Z</dcterms:created>
  <dcterms:modified xsi:type="dcterms:W3CDTF">2024-05-23T16:28:00Z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